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F5FB" w14:textId="77777777" w:rsidR="00DD6B53" w:rsidRPr="00DD6B53" w:rsidRDefault="00DD6B53" w:rsidP="005A10E5">
      <w:pPr>
        <w:tabs>
          <w:tab w:val="right" w:pos="1843"/>
          <w:tab w:val="left" w:pos="1985"/>
          <w:tab w:val="right" w:pos="5812"/>
          <w:tab w:val="left" w:pos="5954"/>
        </w:tabs>
        <w:rPr>
          <w:b/>
        </w:rPr>
      </w:pPr>
      <w:r w:rsidRPr="00DD6B53">
        <w:rPr>
          <w:b/>
        </w:rPr>
        <w:t>Nom et Prénom</w:t>
      </w:r>
    </w:p>
    <w:p w14:paraId="32C04E37" w14:textId="77777777" w:rsidR="004A0DE4" w:rsidRDefault="00DD6B53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</w:r>
      <w:r w:rsidR="00EE246B">
        <w:t>Civilité :</w:t>
      </w:r>
      <w:r w:rsidR="00FD2438">
        <w:tab/>
      </w:r>
      <w:r w:rsidR="00EE246B">
        <w:t xml:space="preserve"> </w:t>
      </w:r>
      <w:sdt>
        <w:sdtPr>
          <w:alias w:val="Civilité"/>
          <w:tag w:val="Civilité"/>
          <w:id w:val="-597642656"/>
          <w:placeholder>
            <w:docPart w:val="688FFABB3E73463CB48DE45F70279B84"/>
          </w:placeholder>
          <w:showingPlcHdr/>
          <w:comboBox>
            <w:listItem w:value="Choisissez un élément."/>
            <w:listItem w:displayText="Homme" w:value="Homme"/>
            <w:listItem w:displayText="Femme" w:value="Femme"/>
          </w:comboBox>
        </w:sdtPr>
        <w:sdtContent>
          <w:r w:rsidR="00862B8B" w:rsidRPr="00E320F3">
            <w:rPr>
              <w:rStyle w:val="Textedelespacerserv"/>
            </w:rPr>
            <w:t>Choisissez un élément.</w:t>
          </w:r>
        </w:sdtContent>
      </w:sdt>
      <w:r w:rsidR="00FD2438">
        <w:tab/>
        <w:t>Adresse :</w:t>
      </w:r>
      <w:r w:rsidR="00FD2438">
        <w:tab/>
      </w:r>
      <w:sdt>
        <w:sdtPr>
          <w:alias w:val="Adresse et numéro"/>
          <w:tag w:val="Adresse et numéro"/>
          <w:id w:val="-150218958"/>
          <w:placeholder>
            <w:docPart w:val="38D1D3FD5C9D47CDB9B0376006C47A8B"/>
          </w:placeholder>
          <w:showingPlcHdr/>
        </w:sdtPr>
        <w:sdtContent>
          <w:r w:rsidR="00FD2438" w:rsidRPr="00E320F3">
            <w:rPr>
              <w:rStyle w:val="Textedelespacerserv"/>
            </w:rPr>
            <w:t>Cliquez ici pour taper du texte.</w:t>
          </w:r>
        </w:sdtContent>
      </w:sdt>
    </w:p>
    <w:p w14:paraId="16855805" w14:textId="77777777" w:rsidR="00FD2438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  <w:t>Nom :</w:t>
      </w:r>
      <w:r>
        <w:tab/>
      </w:r>
      <w:sdt>
        <w:sdtPr>
          <w:alias w:val="Nom"/>
          <w:tag w:val="Nom"/>
          <w:id w:val="1487970448"/>
          <w:placeholder>
            <w:docPart w:val="B004FF529B084764BA44058866666EA1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>
        <w:tab/>
        <w:t>N° postal :</w:t>
      </w:r>
      <w:r>
        <w:tab/>
      </w:r>
      <w:sdt>
        <w:sdtPr>
          <w:alias w:val="Numéro postal"/>
          <w:tag w:val="Numéro postal"/>
          <w:id w:val="1372349249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148E7F9A" w14:textId="77777777" w:rsidR="00FD2438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  <w:t>Prénom :</w:t>
      </w:r>
      <w:r>
        <w:tab/>
      </w:r>
      <w:sdt>
        <w:sdtPr>
          <w:alias w:val="Prénom"/>
          <w:tag w:val="Prénom"/>
          <w:id w:val="1080554432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>
        <w:tab/>
        <w:t>Ville :</w:t>
      </w:r>
      <w:r>
        <w:tab/>
      </w:r>
      <w:sdt>
        <w:sdtPr>
          <w:alias w:val="Ville"/>
          <w:tag w:val="Ville"/>
          <w:id w:val="-604035493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39C1EADF" w14:textId="77777777" w:rsidR="00FD2438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  <w:t>Date de naissance :</w:t>
      </w:r>
      <w:r>
        <w:tab/>
      </w:r>
      <w:sdt>
        <w:sdtPr>
          <w:alias w:val="Date de naissance"/>
          <w:tag w:val="Date de naissance"/>
          <w:id w:val="2037394496"/>
          <w:placeholder>
            <w:docPart w:val="7ED45C9F09264947B606D9EFD6D387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Pr="00E320F3">
            <w:rPr>
              <w:rStyle w:val="Textedelespacerserv"/>
            </w:rPr>
            <w:t>Cliquez ici pour entrer une date.</w:t>
          </w:r>
        </w:sdtContent>
      </w:sdt>
      <w:r>
        <w:tab/>
        <w:t>E-mail :</w:t>
      </w:r>
      <w:r>
        <w:tab/>
      </w:r>
      <w:sdt>
        <w:sdtPr>
          <w:alias w:val="E-mail"/>
          <w:tag w:val="E-mail"/>
          <w:id w:val="896168071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5F5C4221" w14:textId="77777777" w:rsidR="00FD2438" w:rsidRPr="00DD6B53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  <w:rPr>
          <w:b/>
        </w:rPr>
      </w:pPr>
      <w:r w:rsidRPr="00DD6B53">
        <w:rPr>
          <w:b/>
        </w:rPr>
        <w:t>Nom et numéro des polices d’assurance :</w:t>
      </w:r>
    </w:p>
    <w:p w14:paraId="7161D303" w14:textId="77777777" w:rsidR="00FD2438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  <w:t>Ass. Accident :</w:t>
      </w:r>
      <w:r>
        <w:tab/>
      </w:r>
      <w:sdt>
        <w:sdtPr>
          <w:alias w:val="Ass. accident"/>
          <w:tag w:val="Ass. accident"/>
          <w:id w:val="-175126040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 w:rsidR="00D65B8F">
        <w:tab/>
        <w:t>N° :</w:t>
      </w:r>
      <w:r w:rsidR="00D65B8F">
        <w:tab/>
      </w:r>
      <w:sdt>
        <w:sdtPr>
          <w:id w:val="914210128"/>
          <w:placeholder>
            <w:docPart w:val="E93C54CBF2A24B7AA615CF3C5881484A"/>
          </w:placeholder>
          <w:showingPlcHdr/>
          <w:text/>
        </w:sdtPr>
        <w:sdtContent>
          <w:r w:rsidR="00D65B8F" w:rsidRPr="0052025A">
            <w:rPr>
              <w:rStyle w:val="Textedelespacerserv"/>
            </w:rPr>
            <w:t>Cliquez ici pour taper du texte.</w:t>
          </w:r>
        </w:sdtContent>
      </w:sdt>
    </w:p>
    <w:p w14:paraId="50E910ED" w14:textId="77777777" w:rsidR="00FD2438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  <w:t>Ass. Maladie :</w:t>
      </w:r>
      <w:r>
        <w:tab/>
      </w:r>
      <w:sdt>
        <w:sdtPr>
          <w:alias w:val="Ass. maladie"/>
          <w:tag w:val="Ass. maladie"/>
          <w:id w:val="100306356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 w:rsidR="00D65B8F">
        <w:tab/>
        <w:t>N° :</w:t>
      </w:r>
      <w:r w:rsidR="00D65B8F">
        <w:tab/>
      </w:r>
      <w:sdt>
        <w:sdtPr>
          <w:id w:val="303282550"/>
          <w:placeholder>
            <w:docPart w:val="048428D323614B4588C28AFE300A609E"/>
          </w:placeholder>
          <w:showingPlcHdr/>
          <w:text/>
        </w:sdtPr>
        <w:sdtContent>
          <w:r w:rsidR="00D65B8F" w:rsidRPr="0052025A">
            <w:rPr>
              <w:rStyle w:val="Textedelespacerserv"/>
            </w:rPr>
            <w:t>Cliquez ici pour taper du texte.</w:t>
          </w:r>
        </w:sdtContent>
      </w:sdt>
    </w:p>
    <w:p w14:paraId="183B313C" w14:textId="77777777" w:rsidR="00FD2438" w:rsidRDefault="00FD2438" w:rsidP="005A10E5">
      <w:pPr>
        <w:tabs>
          <w:tab w:val="right" w:pos="1843"/>
          <w:tab w:val="left" w:pos="1985"/>
          <w:tab w:val="right" w:pos="5812"/>
          <w:tab w:val="left" w:pos="5954"/>
        </w:tabs>
      </w:pPr>
      <w:r>
        <w:tab/>
        <w:t>Ass. RC :</w:t>
      </w:r>
      <w:r>
        <w:tab/>
      </w:r>
      <w:sdt>
        <w:sdtPr>
          <w:alias w:val="Ass. RC"/>
          <w:tag w:val="Ass. RC"/>
          <w:id w:val="-846783743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 w:rsidR="00D65B8F">
        <w:tab/>
        <w:t>N° :</w:t>
      </w:r>
      <w:r w:rsidR="00D65B8F">
        <w:tab/>
      </w:r>
      <w:sdt>
        <w:sdtPr>
          <w:id w:val="614637753"/>
          <w:placeholder>
            <w:docPart w:val="B94B9BA12C624E3DB1AD7AA58119F7E5"/>
          </w:placeholder>
          <w:showingPlcHdr/>
          <w:text/>
        </w:sdtPr>
        <w:sdtContent>
          <w:r w:rsidR="00D65B8F" w:rsidRPr="0052025A">
            <w:rPr>
              <w:rStyle w:val="Textedelespacerserv"/>
            </w:rPr>
            <w:t>Cliquez ici pour taper du texte.</w:t>
          </w:r>
        </w:sdtContent>
      </w:sdt>
    </w:p>
    <w:p w14:paraId="31DC9C2C" w14:textId="77777777" w:rsidR="00FD2438" w:rsidRPr="00DD6B53" w:rsidRDefault="00FD2438" w:rsidP="00FD2438">
      <w:pPr>
        <w:tabs>
          <w:tab w:val="right" w:pos="1843"/>
          <w:tab w:val="left" w:pos="2127"/>
          <w:tab w:val="right" w:pos="5812"/>
          <w:tab w:val="left" w:pos="5954"/>
        </w:tabs>
        <w:rPr>
          <w:b/>
        </w:rPr>
      </w:pPr>
      <w:r w:rsidRPr="00DD6B53">
        <w:rPr>
          <w:b/>
        </w:rPr>
        <w:t>Numéro de téléphone :</w:t>
      </w:r>
    </w:p>
    <w:p w14:paraId="7760017F" w14:textId="77777777" w:rsidR="00FD2438" w:rsidRDefault="00FD2438" w:rsidP="00FD2438">
      <w:pPr>
        <w:tabs>
          <w:tab w:val="right" w:pos="2977"/>
          <w:tab w:val="left" w:pos="3119"/>
          <w:tab w:val="right" w:pos="5812"/>
          <w:tab w:val="left" w:pos="5954"/>
        </w:tabs>
      </w:pPr>
      <w:r>
        <w:tab/>
        <w:t>Portable du participant :</w:t>
      </w:r>
      <w:r>
        <w:tab/>
      </w:r>
      <w:sdt>
        <w:sdtPr>
          <w:alias w:val="Portable du participant"/>
          <w:tag w:val="Portable du participant"/>
          <w:id w:val="1468094416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39266A36" w14:textId="77777777" w:rsidR="00FD2438" w:rsidRDefault="00FD2438" w:rsidP="00FD2438">
      <w:pPr>
        <w:tabs>
          <w:tab w:val="right" w:pos="2977"/>
          <w:tab w:val="left" w:pos="3119"/>
          <w:tab w:val="right" w:pos="5812"/>
          <w:tab w:val="left" w:pos="5954"/>
        </w:tabs>
      </w:pPr>
      <w:r>
        <w:tab/>
        <w:t>Portable des parents :</w:t>
      </w:r>
      <w:r>
        <w:tab/>
      </w:r>
      <w:sdt>
        <w:sdtPr>
          <w:alias w:val="Portable du participant"/>
          <w:tag w:val="Portable du participant"/>
          <w:id w:val="-1314337271"/>
          <w:placeholder>
            <w:docPart w:val="515219D700A04AE0B599A6E4B2078C26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11C563E0" w14:textId="77777777" w:rsidR="00FD2438" w:rsidRDefault="00FD2438" w:rsidP="00FD2438">
      <w:pPr>
        <w:tabs>
          <w:tab w:val="right" w:pos="2977"/>
          <w:tab w:val="left" w:pos="3119"/>
          <w:tab w:val="right" w:pos="5812"/>
          <w:tab w:val="left" w:pos="5954"/>
        </w:tabs>
      </w:pPr>
      <w:r>
        <w:tab/>
      </w:r>
      <w:r w:rsidR="00D65B8F">
        <w:t>Téléphone du</w:t>
      </w:r>
      <w:r>
        <w:t xml:space="preserve"> domicile :</w:t>
      </w:r>
      <w:r>
        <w:tab/>
      </w:r>
      <w:sdt>
        <w:sdtPr>
          <w:alias w:val="Portable du participant"/>
          <w:tag w:val="Portable du participant"/>
          <w:id w:val="-829596864"/>
          <w:placeholder>
            <w:docPart w:val="BD500BF3368148578DF7172D008D57C6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5C953C13" w14:textId="77777777" w:rsidR="00FD2438" w:rsidRDefault="00FD2438" w:rsidP="00FD2438">
      <w:pPr>
        <w:tabs>
          <w:tab w:val="right" w:pos="2977"/>
          <w:tab w:val="left" w:pos="3119"/>
          <w:tab w:val="right" w:pos="5812"/>
          <w:tab w:val="left" w:pos="5954"/>
        </w:tabs>
      </w:pPr>
      <w:r>
        <w:tab/>
        <w:t>Portable d’urgence :</w:t>
      </w:r>
      <w:r>
        <w:tab/>
      </w:r>
      <w:sdt>
        <w:sdtPr>
          <w:alias w:val="Portable du participant"/>
          <w:tag w:val="Portable du participant"/>
          <w:id w:val="2041307292"/>
          <w:placeholder>
            <w:docPart w:val="3A28A19BC27A417EB887C97CA1799161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642E8B7A" w14:textId="77777777" w:rsidR="00DD6B53" w:rsidRPr="00DD6B53" w:rsidRDefault="00DD6B53" w:rsidP="00FD2438">
      <w:pPr>
        <w:tabs>
          <w:tab w:val="right" w:pos="2977"/>
          <w:tab w:val="left" w:pos="3119"/>
          <w:tab w:val="right" w:pos="5812"/>
          <w:tab w:val="left" w:pos="5954"/>
        </w:tabs>
        <w:rPr>
          <w:b/>
        </w:rPr>
      </w:pPr>
      <w:r w:rsidRPr="00DD6B53">
        <w:rPr>
          <w:b/>
        </w:rPr>
        <w:t>Bilan de santé</w:t>
      </w:r>
    </w:p>
    <w:p w14:paraId="526CA777" w14:textId="77777777" w:rsidR="005A10E5" w:rsidRDefault="005A10E5" w:rsidP="005A10E5">
      <w:pPr>
        <w:tabs>
          <w:tab w:val="right" w:pos="4536"/>
          <w:tab w:val="left" w:pos="4678"/>
        </w:tabs>
      </w:pPr>
      <w:r>
        <w:tab/>
        <w:t>Souffrez-vous d’allergie ?</w:t>
      </w:r>
      <w:r>
        <w:tab/>
      </w:r>
      <w:sdt>
        <w:sdtPr>
          <w:alias w:val="Allergie"/>
          <w:tag w:val="Allergie"/>
          <w:id w:val="438101552"/>
          <w:placeholder>
            <w:docPart w:val="8E770A8FBCE74D97AFB032BD14569A0A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Pr="00E320F3">
            <w:rPr>
              <w:rStyle w:val="Textedelespacerserv"/>
            </w:rPr>
            <w:t>Choisissez un élément.</w:t>
          </w:r>
        </w:sdtContent>
      </w:sdt>
    </w:p>
    <w:p w14:paraId="2D6167C8" w14:textId="7452D623" w:rsidR="005A10E5" w:rsidRDefault="005A10E5" w:rsidP="005A10E5">
      <w:pPr>
        <w:tabs>
          <w:tab w:val="right" w:pos="4536"/>
          <w:tab w:val="left" w:pos="4678"/>
        </w:tabs>
      </w:pPr>
      <w:r>
        <w:tab/>
        <w:t>Suivez-vous un régime spécial ?</w:t>
      </w:r>
      <w:r>
        <w:tab/>
      </w:r>
      <w:sdt>
        <w:sdtPr>
          <w:alias w:val="Régime"/>
          <w:tag w:val="Régime"/>
          <w:id w:val="267820271"/>
          <w:placeholder>
            <w:docPart w:val="8E770A8FBCE74D97AFB032BD14569A0A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Pr="00E320F3">
            <w:rPr>
              <w:rStyle w:val="Textedelespacerserv"/>
            </w:rPr>
            <w:t>Choisissez un élément.</w:t>
          </w:r>
        </w:sdtContent>
      </w:sdt>
    </w:p>
    <w:p w14:paraId="10708D56" w14:textId="0B12535F" w:rsidR="00DA615F" w:rsidRDefault="00DA615F" w:rsidP="00DA615F">
      <w:pPr>
        <w:tabs>
          <w:tab w:val="right" w:pos="4536"/>
          <w:tab w:val="left" w:pos="4678"/>
        </w:tabs>
      </w:pPr>
      <w:r>
        <w:tab/>
        <w:t>A</w:t>
      </w:r>
      <w:r>
        <w:t>vez-vous des remarques concernant votre santé ?</w:t>
      </w:r>
      <w:r>
        <w:t>:</w:t>
      </w:r>
      <w:r>
        <w:tab/>
      </w:r>
      <w:sdt>
        <w:sdtPr>
          <w:alias w:val="Ass. RC"/>
          <w:tag w:val="Ass. RC"/>
          <w:id w:val="1087888800"/>
          <w:placeholder>
            <w:docPart w:val="DB1B4E6F6550467B82CB75EE22FA781F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28EDEDEF" w14:textId="77777777" w:rsidR="000178F7" w:rsidRDefault="000178F7" w:rsidP="005A10E5">
      <w:pPr>
        <w:tabs>
          <w:tab w:val="right" w:pos="4536"/>
          <w:tab w:val="left" w:pos="4678"/>
        </w:tabs>
      </w:pPr>
    </w:p>
    <w:p w14:paraId="104609EC" w14:textId="77777777" w:rsidR="00991C0B" w:rsidRDefault="00991C0B">
      <w:r>
        <w:br w:type="page"/>
      </w:r>
    </w:p>
    <w:p w14:paraId="69F7638C" w14:textId="77777777" w:rsidR="005A10E5" w:rsidRDefault="005A10E5" w:rsidP="00991C0B">
      <w:pPr>
        <w:tabs>
          <w:tab w:val="right" w:pos="4536"/>
          <w:tab w:val="left" w:pos="4678"/>
        </w:tabs>
        <w:jc w:val="both"/>
      </w:pPr>
      <w:r>
        <w:lastRenderedPageBreak/>
        <w:t>Avez-vous des recommandation et remarques concernant une éventuelle affection, prise de médicaments, régime alimentaire, habitudes particulières ?</w:t>
      </w:r>
    </w:p>
    <w:sdt>
      <w:sdtPr>
        <w:alias w:val="Remarque"/>
        <w:tag w:val="Remarque"/>
        <w:id w:val="1782373775"/>
        <w:placeholder>
          <w:docPart w:val="3A665555334D4ED69D4F279EDD799CA2"/>
        </w:placeholder>
        <w:showingPlcHdr/>
        <w:text w:multiLine="1"/>
      </w:sdtPr>
      <w:sdtContent>
        <w:p w14:paraId="52B2D045" w14:textId="77777777" w:rsidR="005A10E5" w:rsidRDefault="005A10E5" w:rsidP="005A10E5">
          <w:pPr>
            <w:tabs>
              <w:tab w:val="right" w:pos="4536"/>
              <w:tab w:val="left" w:pos="4678"/>
            </w:tabs>
          </w:pPr>
          <w:r w:rsidRPr="00E320F3">
            <w:rPr>
              <w:rStyle w:val="Textedelespacerserv"/>
            </w:rPr>
            <w:t>Cliquez ici pour taper du texte.</w:t>
          </w:r>
        </w:p>
      </w:sdtContent>
    </w:sdt>
    <w:p w14:paraId="30ECBBD0" w14:textId="77777777" w:rsidR="005A10E5" w:rsidRDefault="005A10E5" w:rsidP="005A10E5">
      <w:pPr>
        <w:tabs>
          <w:tab w:val="right" w:pos="4536"/>
          <w:tab w:val="left" w:pos="4678"/>
        </w:tabs>
        <w:rPr>
          <w:sz w:val="24"/>
        </w:rPr>
      </w:pPr>
      <w:r w:rsidRPr="005A10E5">
        <w:rPr>
          <w:sz w:val="24"/>
        </w:rPr>
        <w:t>Pour les mineurs, nom et prénom de l’autorité parentale :</w:t>
      </w:r>
    </w:p>
    <w:p w14:paraId="04EDDEC0" w14:textId="77777777" w:rsidR="00FE2193" w:rsidRDefault="00FE2193" w:rsidP="00FE2193">
      <w:pPr>
        <w:tabs>
          <w:tab w:val="right" w:pos="1701"/>
          <w:tab w:val="left" w:pos="1843"/>
          <w:tab w:val="right" w:pos="5812"/>
          <w:tab w:val="left" w:pos="5954"/>
        </w:tabs>
        <w:rPr>
          <w:sz w:val="24"/>
        </w:rPr>
      </w:pPr>
      <w:r>
        <w:rPr>
          <w:sz w:val="24"/>
        </w:rPr>
        <w:tab/>
        <w:t>Nom :</w:t>
      </w:r>
      <w:r>
        <w:rPr>
          <w:sz w:val="24"/>
        </w:rPr>
        <w:tab/>
      </w:r>
      <w:sdt>
        <w:sdtPr>
          <w:rPr>
            <w:sz w:val="24"/>
          </w:rPr>
          <w:alias w:val="Nom autorité parentale"/>
          <w:tag w:val="Nom autorité parentale"/>
          <w:id w:val="1059988701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>
        <w:rPr>
          <w:sz w:val="24"/>
        </w:rPr>
        <w:tab/>
        <w:t>Prénom :</w:t>
      </w:r>
      <w:r>
        <w:rPr>
          <w:sz w:val="24"/>
        </w:rPr>
        <w:tab/>
      </w:r>
      <w:sdt>
        <w:sdtPr>
          <w:rPr>
            <w:sz w:val="24"/>
          </w:rPr>
          <w:alias w:val="Prénom autorité parentale"/>
          <w:tag w:val="Prénom autorité parentale"/>
          <w:id w:val="1047954732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</w:p>
    <w:p w14:paraId="34872A77" w14:textId="77777777" w:rsidR="00FE2193" w:rsidRDefault="00FE2193" w:rsidP="00E84DB7">
      <w:pPr>
        <w:tabs>
          <w:tab w:val="right" w:pos="1701"/>
          <w:tab w:val="left" w:pos="1843"/>
          <w:tab w:val="right" w:pos="5812"/>
          <w:tab w:val="left" w:pos="5954"/>
        </w:tabs>
        <w:jc w:val="both"/>
      </w:pPr>
      <w:r w:rsidRPr="00FE2193">
        <w:rPr>
          <w:b/>
        </w:rPr>
        <w:t>En cas de maladie ou d’accident</w:t>
      </w:r>
      <w:r>
        <w:rPr>
          <w:b/>
        </w:rPr>
        <w:t xml:space="preserve">, </w:t>
      </w:r>
      <w:r>
        <w:t>j’autorise la direction de la Lovis Brothers Organisation à prendre toutes les mesures nécessaires à la santé du /de la participant-e, selon avis du médecin consulté (</w:t>
      </w:r>
      <w:r>
        <w:rPr>
          <w:b/>
        </w:rPr>
        <w:t>hospitalisation, éventuellement transfusion sanguine, anesthésie, opération</w:t>
      </w:r>
      <w:r w:rsidR="00A167D6">
        <w:rPr>
          <w:b/>
        </w:rPr>
        <w:t>)</w:t>
      </w:r>
      <w:r>
        <w:rPr>
          <w:b/>
        </w:rPr>
        <w:t>.</w:t>
      </w:r>
    </w:p>
    <w:p w14:paraId="4074F258" w14:textId="77777777" w:rsidR="00FE2193" w:rsidRDefault="00FE2193" w:rsidP="00E84DB7">
      <w:pPr>
        <w:tabs>
          <w:tab w:val="right" w:pos="1701"/>
          <w:tab w:val="left" w:pos="1843"/>
          <w:tab w:val="right" w:pos="5812"/>
          <w:tab w:val="left" w:pos="5954"/>
        </w:tabs>
        <w:jc w:val="both"/>
      </w:pPr>
      <w:r>
        <w:t>Une assurance RC privé, pour dégâts causé à un tiers, est obligatoire. Par ma signature, je me déclare prêt à m’acquitter, envers la direction de la Lovis Brothers Organisation des sommes avancées pour hospitalisation, frais pharmaceutiques, dentaires, honoraires de médecin, transport etc. si vous refusez l’une ou l’autre des mesures ci-dessus, veuillez nous faire part de vos remarques et donner les mesures compensatoires.</w:t>
      </w:r>
    </w:p>
    <w:p w14:paraId="6181EF03" w14:textId="77777777" w:rsidR="00FE2193" w:rsidRDefault="00FE2193" w:rsidP="00E84DB7">
      <w:pPr>
        <w:tabs>
          <w:tab w:val="right" w:pos="1701"/>
          <w:tab w:val="left" w:pos="1843"/>
          <w:tab w:val="right" w:pos="5812"/>
          <w:tab w:val="left" w:pos="5954"/>
        </w:tabs>
        <w:jc w:val="both"/>
      </w:pPr>
      <w:r>
        <w:t>Le for juridique est à Delémont.</w:t>
      </w:r>
    </w:p>
    <w:p w14:paraId="50BB2626" w14:textId="77777777" w:rsidR="00FE2193" w:rsidRDefault="00FE2193" w:rsidP="00FE2193">
      <w:pPr>
        <w:tabs>
          <w:tab w:val="right" w:pos="1701"/>
          <w:tab w:val="left" w:pos="1843"/>
          <w:tab w:val="right" w:pos="5812"/>
          <w:tab w:val="left" w:pos="5954"/>
        </w:tabs>
      </w:pPr>
      <w:r>
        <w:tab/>
        <w:t>Lieu :</w:t>
      </w:r>
      <w:r>
        <w:tab/>
      </w:r>
      <w:sdt>
        <w:sdtPr>
          <w:alias w:val="Lieu"/>
          <w:tag w:val="Lieu"/>
          <w:id w:val="-1150519587"/>
          <w:placeholder>
            <w:docPart w:val="3A665555334D4ED69D4F279EDD799CA2"/>
          </w:placeholder>
          <w:showingPlcHdr/>
          <w:text/>
        </w:sdtPr>
        <w:sdtContent>
          <w:r w:rsidRPr="00E320F3">
            <w:rPr>
              <w:rStyle w:val="Textedelespacerserv"/>
            </w:rPr>
            <w:t>Cliquez ici pour taper du texte.</w:t>
          </w:r>
        </w:sdtContent>
      </w:sdt>
      <w:r>
        <w:tab/>
        <w:t>Date :</w:t>
      </w:r>
      <w:r>
        <w:tab/>
      </w:r>
      <w:sdt>
        <w:sdtPr>
          <w:alias w:val="Date"/>
          <w:tag w:val="Date"/>
          <w:id w:val="-1113747799"/>
          <w:placeholder>
            <w:docPart w:val="7ED45C9F09264947B606D9EFD6D387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Pr="00E320F3">
            <w:rPr>
              <w:rStyle w:val="Textedelespacerserv"/>
            </w:rPr>
            <w:t>Cliquez ici pour entrer une date.</w:t>
          </w:r>
        </w:sdtContent>
      </w:sdt>
    </w:p>
    <w:p w14:paraId="36B35466" w14:textId="77777777" w:rsidR="00BD66AF" w:rsidRDefault="00BD66AF" w:rsidP="00FE2193">
      <w:pPr>
        <w:tabs>
          <w:tab w:val="right" w:pos="1701"/>
          <w:tab w:val="left" w:pos="1843"/>
          <w:tab w:val="right" w:pos="5812"/>
          <w:tab w:val="left" w:pos="5954"/>
        </w:tabs>
      </w:pPr>
      <w:r>
        <w:tab/>
        <w:t>Signature :</w:t>
      </w:r>
      <w:r>
        <w:tab/>
      </w:r>
      <w:sdt>
        <w:sdtPr>
          <w:id w:val="1246992035"/>
          <w:showingPlcHdr/>
          <w:picture/>
        </w:sdtPr>
        <w:sdtContent>
          <w:r>
            <w:rPr>
              <w:noProof/>
              <w:lang w:eastAsia="fr-CH"/>
            </w:rPr>
            <w:drawing>
              <wp:inline distT="0" distB="0" distL="0" distR="0" wp14:anchorId="23394E8D" wp14:editId="68872A52">
                <wp:extent cx="953135" cy="95313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B9A9AB" w14:textId="77777777" w:rsidR="00FE2193" w:rsidRDefault="00FE2193" w:rsidP="00FE2193">
      <w:pPr>
        <w:pBdr>
          <w:bottom w:val="single" w:sz="4" w:space="1" w:color="auto"/>
        </w:pBdr>
        <w:tabs>
          <w:tab w:val="right" w:pos="1701"/>
          <w:tab w:val="left" w:pos="1843"/>
          <w:tab w:val="right" w:pos="5812"/>
          <w:tab w:val="left" w:pos="5954"/>
        </w:tabs>
      </w:pPr>
    </w:p>
    <w:p w14:paraId="25AECC15" w14:textId="77777777" w:rsidR="00FE2193" w:rsidRDefault="00E84DB7" w:rsidP="00E84DB7">
      <w:r>
        <w:rPr>
          <w:b/>
        </w:rPr>
        <w:t xml:space="preserve">Une fois </w:t>
      </w:r>
      <w:r>
        <w:rPr>
          <w:b/>
          <w:u w:val="single"/>
        </w:rPr>
        <w:t>TOU</w:t>
      </w:r>
      <w:r w:rsidR="00A167D6">
        <w:rPr>
          <w:b/>
          <w:u w:val="single"/>
        </w:rPr>
        <w:t>T</w:t>
      </w:r>
      <w:r>
        <w:rPr>
          <w:b/>
          <w:u w:val="single"/>
        </w:rPr>
        <w:t>ES LES CASE</w:t>
      </w:r>
      <w:r w:rsidR="00A167D6">
        <w:rPr>
          <w:b/>
          <w:u w:val="single"/>
        </w:rPr>
        <w:t>S</w:t>
      </w:r>
      <w:r>
        <w:rPr>
          <w:b/>
        </w:rPr>
        <w:t xml:space="preserve"> de ce formulaire remplies, envoyez le document par mail (</w:t>
      </w:r>
      <w:hyperlink r:id="rId8" w:history="1">
        <w:r w:rsidR="00A167D6" w:rsidRPr="008424EB">
          <w:rPr>
            <w:rStyle w:val="Lienhypertexte"/>
            <w:b/>
          </w:rPr>
          <w:t>benoit.lovis@gmail.com</w:t>
        </w:r>
      </w:hyperlink>
      <w:r>
        <w:rPr>
          <w:b/>
        </w:rPr>
        <w:t>)</w:t>
      </w:r>
      <w:r w:rsidR="00A167D6">
        <w:rPr>
          <w:b/>
        </w:rPr>
        <w:t xml:space="preserve"> ou</w:t>
      </w:r>
      <w:r>
        <w:rPr>
          <w:b/>
        </w:rPr>
        <w:t xml:space="preserve"> par voie postale.</w:t>
      </w:r>
    </w:p>
    <w:p w14:paraId="3DD7F5A1" w14:textId="77777777" w:rsidR="00E84DB7" w:rsidRDefault="00E84DB7" w:rsidP="00E84DB7">
      <w:pPr>
        <w:pBdr>
          <w:bottom w:val="single" w:sz="12" w:space="1" w:color="auto"/>
        </w:pBdr>
      </w:pPr>
      <w:r>
        <w:t>LovisBrothersOrganisation, Mathieu Lovis, Rue Sous-Maichereux 22, 2800 Delémont</w:t>
      </w:r>
    </w:p>
    <w:p w14:paraId="20F6FD94" w14:textId="77777777" w:rsidR="00E84DB7" w:rsidRPr="00E84DB7" w:rsidRDefault="00E84DB7" w:rsidP="00E84DB7">
      <w:pPr>
        <w:jc w:val="center"/>
        <w:rPr>
          <w:b/>
          <w:sz w:val="24"/>
        </w:rPr>
      </w:pPr>
      <w:r w:rsidRPr="00E84DB7">
        <w:rPr>
          <w:b/>
          <w:sz w:val="24"/>
        </w:rPr>
        <w:t>Sans la charte envoyée, l’inscription ne sera pas enregistrée</w:t>
      </w:r>
    </w:p>
    <w:p w14:paraId="3E6AD34F" w14:textId="03EB2C04" w:rsidR="00E84DB7" w:rsidRPr="00E84DB7" w:rsidRDefault="00DD6B53" w:rsidP="00E84DB7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Délais de renvoi : 1</w:t>
      </w:r>
      <w:r w:rsidR="000178F7">
        <w:rPr>
          <w:b/>
          <w:color w:val="FF0000"/>
          <w:sz w:val="28"/>
        </w:rPr>
        <w:t>5</w:t>
      </w:r>
      <w:r>
        <w:rPr>
          <w:b/>
          <w:color w:val="FF0000"/>
          <w:sz w:val="28"/>
        </w:rPr>
        <w:t xml:space="preserve"> ju</w:t>
      </w:r>
      <w:r w:rsidR="000178F7">
        <w:rPr>
          <w:b/>
          <w:color w:val="FF0000"/>
          <w:sz w:val="28"/>
        </w:rPr>
        <w:t>in</w:t>
      </w:r>
      <w:r w:rsidR="00E84DB7" w:rsidRPr="00E84DB7">
        <w:rPr>
          <w:b/>
          <w:color w:val="FF0000"/>
          <w:sz w:val="28"/>
        </w:rPr>
        <w:t xml:space="preserve"> 202</w:t>
      </w:r>
      <w:r w:rsidR="000178F7">
        <w:rPr>
          <w:b/>
          <w:color w:val="FF0000"/>
          <w:sz w:val="28"/>
        </w:rPr>
        <w:t>3</w:t>
      </w:r>
      <w:r w:rsidR="00E84DB7" w:rsidRPr="00E84DB7">
        <w:rPr>
          <w:b/>
          <w:color w:val="FF0000"/>
          <w:sz w:val="28"/>
        </w:rPr>
        <w:t xml:space="preserve"> au plus tard</w:t>
      </w:r>
    </w:p>
    <w:sectPr w:rsidR="00E84DB7" w:rsidRPr="00E84DB7" w:rsidSect="00EE2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2854" w14:textId="77777777" w:rsidR="0032277D" w:rsidRDefault="0032277D" w:rsidP="00EE246B">
      <w:pPr>
        <w:spacing w:after="0" w:line="240" w:lineRule="auto"/>
      </w:pPr>
      <w:r>
        <w:separator/>
      </w:r>
    </w:p>
  </w:endnote>
  <w:endnote w:type="continuationSeparator" w:id="0">
    <w:p w14:paraId="5CA2A698" w14:textId="77777777" w:rsidR="0032277D" w:rsidRDefault="0032277D" w:rsidP="00EE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788A" w14:textId="77777777" w:rsidR="000178F7" w:rsidRDefault="000178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B1DD" w14:textId="77777777" w:rsidR="000178F7" w:rsidRDefault="000178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D3E2" w14:textId="77777777" w:rsidR="000178F7" w:rsidRDefault="000178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FFF0" w14:textId="77777777" w:rsidR="0032277D" w:rsidRDefault="0032277D" w:rsidP="00EE246B">
      <w:pPr>
        <w:spacing w:after="0" w:line="240" w:lineRule="auto"/>
      </w:pPr>
      <w:r>
        <w:separator/>
      </w:r>
    </w:p>
  </w:footnote>
  <w:footnote w:type="continuationSeparator" w:id="0">
    <w:p w14:paraId="3BD58C0B" w14:textId="77777777" w:rsidR="0032277D" w:rsidRDefault="0032277D" w:rsidP="00EE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292A" w14:textId="77777777" w:rsidR="000178F7" w:rsidRDefault="000178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A38" w14:textId="3A536885" w:rsidR="00EE246B" w:rsidRPr="00EE246B" w:rsidRDefault="00000000" w:rsidP="00EE246B">
    <w:pPr>
      <w:pStyle w:val="En-tte"/>
      <w:tabs>
        <w:tab w:val="center" w:pos="6804"/>
      </w:tabs>
      <w:spacing w:line="360" w:lineRule="auto"/>
      <w:rPr>
        <w:b/>
        <w:sz w:val="36"/>
        <w:lang w:val="de-CH"/>
      </w:rPr>
    </w:pPr>
    <w:sdt>
      <w:sdtPr>
        <w:id w:val="1505399264"/>
        <w:docPartObj>
          <w:docPartGallery w:val="Watermarks"/>
          <w:docPartUnique/>
        </w:docPartObj>
      </w:sdtPr>
      <w:sdtContent>
        <w:r>
          <w:pict w14:anchorId="6D9A4B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sdtContent>
    </w:sdt>
    <w:r>
      <w:fldChar w:fldCharType="begin"/>
    </w:r>
    <w:r w:rsidRPr="00DA615F">
      <w:rPr>
        <w:lang w:val="de-CH"/>
      </w:rPr>
      <w:instrText xml:space="preserve"> HYPERLINK "http://www.lovisbrothers.org" </w:instrText>
    </w:r>
    <w:r>
      <w:fldChar w:fldCharType="separate"/>
    </w:r>
    <w:r w:rsidR="00EE246B" w:rsidRPr="00EE246B">
      <w:rPr>
        <w:rStyle w:val="Lienhypertexte"/>
        <w:lang w:val="de-CH"/>
      </w:rPr>
      <w:t>www.lovisbrothers.org</w:t>
    </w:r>
    <w:r>
      <w:rPr>
        <w:rStyle w:val="Lienhypertexte"/>
        <w:lang w:val="de-CH"/>
      </w:rPr>
      <w:fldChar w:fldCharType="end"/>
    </w:r>
    <w:r w:rsidR="00EE246B" w:rsidRPr="00EE246B">
      <w:rPr>
        <w:lang w:val="de-CH"/>
      </w:rPr>
      <w:tab/>
    </w:r>
    <w:r w:rsidR="00EE246B" w:rsidRPr="00EE246B">
      <w:rPr>
        <w:lang w:val="de-CH"/>
      </w:rPr>
      <w:tab/>
    </w:r>
    <w:r w:rsidR="00EE246B" w:rsidRPr="00EE246B">
      <w:rPr>
        <w:b/>
        <w:sz w:val="36"/>
        <w:lang w:val="de-CH"/>
      </w:rPr>
      <w:t>Camp à Lenzerheide 202</w:t>
    </w:r>
    <w:r w:rsidR="000178F7">
      <w:rPr>
        <w:b/>
        <w:sz w:val="36"/>
        <w:lang w:val="de-CH"/>
      </w:rPr>
      <w:t>3</w:t>
    </w:r>
  </w:p>
  <w:p w14:paraId="2C482072" w14:textId="77777777" w:rsidR="00EE246B" w:rsidRPr="00EE246B" w:rsidRDefault="00EE246B" w:rsidP="00EE246B">
    <w:pPr>
      <w:pStyle w:val="En-tte"/>
      <w:tabs>
        <w:tab w:val="center" w:pos="6804"/>
      </w:tabs>
      <w:rPr>
        <w:sz w:val="28"/>
      </w:rPr>
    </w:pPr>
    <w:r w:rsidRPr="00EE246B">
      <w:rPr>
        <w:sz w:val="28"/>
        <w:lang w:val="de-CH"/>
      </w:rPr>
      <w:tab/>
    </w:r>
    <w:r w:rsidRPr="00EE246B">
      <w:rPr>
        <w:sz w:val="28"/>
        <w:lang w:val="de-CH"/>
      </w:rPr>
      <w:tab/>
    </w:r>
    <w:r w:rsidRPr="00EE246B">
      <w:rPr>
        <w:sz w:val="28"/>
      </w:rPr>
      <w:t>F</w:t>
    </w:r>
    <w:r>
      <w:rPr>
        <w:sz w:val="28"/>
      </w:rPr>
      <w:t>ORMULAIRE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1AE" w14:textId="77777777" w:rsidR="000178F7" w:rsidRDefault="000178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srGn+/UpU47Vxo3hoB3Z+ygF2HaE+NiN/yrLs+/QL4kHmZWdS3nBjnsGKu3Eyi1rV19qnbnvVC2/U8nGowFBA==" w:salt="Yx/j9y7vJHKH6xyAdfO0Y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D88"/>
    <w:rsid w:val="000178F7"/>
    <w:rsid w:val="002F508D"/>
    <w:rsid w:val="0032277D"/>
    <w:rsid w:val="004363FF"/>
    <w:rsid w:val="00486D88"/>
    <w:rsid w:val="004A0DE4"/>
    <w:rsid w:val="004C0D13"/>
    <w:rsid w:val="00571A56"/>
    <w:rsid w:val="005A10E5"/>
    <w:rsid w:val="007374E4"/>
    <w:rsid w:val="00782268"/>
    <w:rsid w:val="007E7231"/>
    <w:rsid w:val="00862B8B"/>
    <w:rsid w:val="009767D0"/>
    <w:rsid w:val="00980528"/>
    <w:rsid w:val="00991C0B"/>
    <w:rsid w:val="00A167D6"/>
    <w:rsid w:val="00A50276"/>
    <w:rsid w:val="00AB2C31"/>
    <w:rsid w:val="00B77A32"/>
    <w:rsid w:val="00BD66AF"/>
    <w:rsid w:val="00CF4A2A"/>
    <w:rsid w:val="00D65B8F"/>
    <w:rsid w:val="00DA615F"/>
    <w:rsid w:val="00DD5184"/>
    <w:rsid w:val="00DD6B53"/>
    <w:rsid w:val="00E84DB7"/>
    <w:rsid w:val="00E97E73"/>
    <w:rsid w:val="00EE246B"/>
    <w:rsid w:val="00FB1C29"/>
    <w:rsid w:val="00FD2438"/>
    <w:rsid w:val="00FE2193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FD24"/>
  <w15:docId w15:val="{BD8B520F-3E2D-4747-BE82-7E606576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46B"/>
  </w:style>
  <w:style w:type="paragraph" w:styleId="Pieddepage">
    <w:name w:val="footer"/>
    <w:basedOn w:val="Normal"/>
    <w:link w:val="PieddepageCar"/>
    <w:uiPriority w:val="99"/>
    <w:unhideWhenUsed/>
    <w:rsid w:val="00EE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46B"/>
  </w:style>
  <w:style w:type="paragraph" w:styleId="Textedebulles">
    <w:name w:val="Balloon Text"/>
    <w:basedOn w:val="Normal"/>
    <w:link w:val="TextedebullesCar"/>
    <w:uiPriority w:val="99"/>
    <w:semiHidden/>
    <w:unhideWhenUsed/>
    <w:rsid w:val="00EE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4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E246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E2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oit.lovi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oi\Dropbox\mathieu_benoit\association_LBO\08_BikeSchool\camp\formulaire%20inscription%20-%20camp21%20-%20lenzerhe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FFABB3E73463CB48DE45F70279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1F379-3607-44A0-8B44-DB6F3BEE00EE}"/>
      </w:docPartPr>
      <w:docPartBody>
        <w:p w:rsidR="00B12BCE" w:rsidRDefault="007F70FB">
          <w:pPr>
            <w:pStyle w:val="688FFABB3E73463CB48DE45F70279B84"/>
          </w:pPr>
          <w:r w:rsidRPr="00E320F3">
            <w:rPr>
              <w:rStyle w:val="Textedelespacerserv"/>
            </w:rPr>
            <w:t>Choisissez un élément.</w:t>
          </w:r>
        </w:p>
      </w:docPartBody>
    </w:docPart>
    <w:docPart>
      <w:docPartPr>
        <w:name w:val="38D1D3FD5C9D47CDB9B0376006C47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CE771-89F0-454E-938C-554DA56CD479}"/>
      </w:docPartPr>
      <w:docPartBody>
        <w:p w:rsidR="00B12BCE" w:rsidRDefault="007F70FB">
          <w:pPr>
            <w:pStyle w:val="38D1D3FD5C9D47CDB9B0376006C47A8B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04FF529B084764BA44058866666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42D93-3D56-48A6-871F-5E1690C0799A}"/>
      </w:docPartPr>
      <w:docPartBody>
        <w:p w:rsidR="00B12BCE" w:rsidRDefault="007F70FB">
          <w:pPr>
            <w:pStyle w:val="B004FF529B084764BA44058866666EA1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665555334D4ED69D4F279EDD799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6A17E-7AA8-4665-A5BE-61442E63D890}"/>
      </w:docPartPr>
      <w:docPartBody>
        <w:p w:rsidR="00B12BCE" w:rsidRDefault="007F70FB">
          <w:pPr>
            <w:pStyle w:val="3A665555334D4ED69D4F279EDD799CA2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D45C9F09264947B606D9EFD6D38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D0D16-72FE-40AC-85E8-C406E0377BCA}"/>
      </w:docPartPr>
      <w:docPartBody>
        <w:p w:rsidR="00B12BCE" w:rsidRDefault="007F70FB">
          <w:pPr>
            <w:pStyle w:val="7ED45C9F09264947B606D9EFD6D38737"/>
          </w:pPr>
          <w:r w:rsidRPr="00E320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93C54CBF2A24B7AA615CF3C58814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7AA65-8ECF-457F-87CA-6B1D4A9A366B}"/>
      </w:docPartPr>
      <w:docPartBody>
        <w:p w:rsidR="00B12BCE" w:rsidRDefault="007F70FB">
          <w:pPr>
            <w:pStyle w:val="E93C54CBF2A24B7AA615CF3C5881484A"/>
          </w:pPr>
          <w:r w:rsidRPr="0052025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8428D323614B4588C28AFE300A6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7F476-BF03-4E9E-9763-FD61BEFF13E7}"/>
      </w:docPartPr>
      <w:docPartBody>
        <w:p w:rsidR="00B12BCE" w:rsidRDefault="007F70FB">
          <w:pPr>
            <w:pStyle w:val="048428D323614B4588C28AFE300A609E"/>
          </w:pPr>
          <w:r w:rsidRPr="0052025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4B9BA12C624E3DB1AD7AA58119F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4B391-8C4E-4333-92A5-8F5B41207E48}"/>
      </w:docPartPr>
      <w:docPartBody>
        <w:p w:rsidR="00B12BCE" w:rsidRDefault="007F70FB">
          <w:pPr>
            <w:pStyle w:val="B94B9BA12C624E3DB1AD7AA58119F7E5"/>
          </w:pPr>
          <w:r w:rsidRPr="0052025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5219D700A04AE0B599A6E4B2078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29EBC-2F54-4D2F-8EB1-3341A09C99EB}"/>
      </w:docPartPr>
      <w:docPartBody>
        <w:p w:rsidR="00B12BCE" w:rsidRDefault="007F70FB">
          <w:pPr>
            <w:pStyle w:val="515219D700A04AE0B599A6E4B2078C26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500BF3368148578DF7172D008D5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F53D-7F1E-4544-9ED1-A5427784C065}"/>
      </w:docPartPr>
      <w:docPartBody>
        <w:p w:rsidR="00B12BCE" w:rsidRDefault="007F70FB">
          <w:pPr>
            <w:pStyle w:val="BD500BF3368148578DF7172D008D57C6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28A19BC27A417EB887C97CA1799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5C0DA-41B4-4FC4-A1EA-4F0743A225EB}"/>
      </w:docPartPr>
      <w:docPartBody>
        <w:p w:rsidR="00B12BCE" w:rsidRDefault="007F70FB">
          <w:pPr>
            <w:pStyle w:val="3A28A19BC27A417EB887C97CA1799161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770A8FBCE74D97AFB032BD14569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F5848-8677-49D1-A42A-96BF8515A3FB}"/>
      </w:docPartPr>
      <w:docPartBody>
        <w:p w:rsidR="00B12BCE" w:rsidRDefault="007F70FB">
          <w:pPr>
            <w:pStyle w:val="8E770A8FBCE74D97AFB032BD14569A0A"/>
          </w:pPr>
          <w:r w:rsidRPr="00E320F3">
            <w:rPr>
              <w:rStyle w:val="Textedelespacerserv"/>
            </w:rPr>
            <w:t>Choisissez un élément.</w:t>
          </w:r>
        </w:p>
      </w:docPartBody>
    </w:docPart>
    <w:docPart>
      <w:docPartPr>
        <w:name w:val="DB1B4E6F6550467B82CB75EE22FA7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76592-78E4-471C-A9E9-FFCB3FA2A64F}"/>
      </w:docPartPr>
      <w:docPartBody>
        <w:p w:rsidR="00000000" w:rsidRDefault="00023CF4" w:rsidP="00023CF4">
          <w:pPr>
            <w:pStyle w:val="DB1B4E6F6550467B82CB75EE22FA781F"/>
          </w:pPr>
          <w:r w:rsidRPr="00E320F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0FB"/>
    <w:rsid w:val="00023CF4"/>
    <w:rsid w:val="00055BB0"/>
    <w:rsid w:val="002662AF"/>
    <w:rsid w:val="007F70FB"/>
    <w:rsid w:val="00B12BCE"/>
    <w:rsid w:val="00D71E4C"/>
    <w:rsid w:val="00D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3CF4"/>
    <w:rPr>
      <w:color w:val="808080"/>
    </w:rPr>
  </w:style>
  <w:style w:type="paragraph" w:customStyle="1" w:styleId="688FFABB3E73463CB48DE45F70279B84">
    <w:name w:val="688FFABB3E73463CB48DE45F70279B84"/>
  </w:style>
  <w:style w:type="paragraph" w:customStyle="1" w:styleId="38D1D3FD5C9D47CDB9B0376006C47A8B">
    <w:name w:val="38D1D3FD5C9D47CDB9B0376006C47A8B"/>
  </w:style>
  <w:style w:type="paragraph" w:customStyle="1" w:styleId="B004FF529B084764BA44058866666EA1">
    <w:name w:val="B004FF529B084764BA44058866666EA1"/>
  </w:style>
  <w:style w:type="paragraph" w:customStyle="1" w:styleId="3A665555334D4ED69D4F279EDD799CA2">
    <w:name w:val="3A665555334D4ED69D4F279EDD799CA2"/>
  </w:style>
  <w:style w:type="paragraph" w:customStyle="1" w:styleId="7ED45C9F09264947B606D9EFD6D38737">
    <w:name w:val="7ED45C9F09264947B606D9EFD6D38737"/>
  </w:style>
  <w:style w:type="paragraph" w:customStyle="1" w:styleId="E93C54CBF2A24B7AA615CF3C5881484A">
    <w:name w:val="E93C54CBF2A24B7AA615CF3C5881484A"/>
  </w:style>
  <w:style w:type="paragraph" w:customStyle="1" w:styleId="048428D323614B4588C28AFE300A609E">
    <w:name w:val="048428D323614B4588C28AFE300A609E"/>
  </w:style>
  <w:style w:type="paragraph" w:customStyle="1" w:styleId="B94B9BA12C624E3DB1AD7AA58119F7E5">
    <w:name w:val="B94B9BA12C624E3DB1AD7AA58119F7E5"/>
  </w:style>
  <w:style w:type="paragraph" w:customStyle="1" w:styleId="F77B2418F79849A2848932AB3F5DDBF6">
    <w:name w:val="F77B2418F79849A2848932AB3F5DDBF6"/>
    <w:rsid w:val="00D71E4C"/>
    <w:pPr>
      <w:spacing w:after="160" w:line="259" w:lineRule="auto"/>
    </w:pPr>
  </w:style>
  <w:style w:type="paragraph" w:customStyle="1" w:styleId="515219D700A04AE0B599A6E4B2078C26">
    <w:name w:val="515219D700A04AE0B599A6E4B2078C26"/>
  </w:style>
  <w:style w:type="paragraph" w:customStyle="1" w:styleId="BD500BF3368148578DF7172D008D57C6">
    <w:name w:val="BD500BF3368148578DF7172D008D57C6"/>
  </w:style>
  <w:style w:type="paragraph" w:customStyle="1" w:styleId="3A28A19BC27A417EB887C97CA1799161">
    <w:name w:val="3A28A19BC27A417EB887C97CA1799161"/>
  </w:style>
  <w:style w:type="paragraph" w:customStyle="1" w:styleId="8E770A8FBCE74D97AFB032BD14569A0A">
    <w:name w:val="8E770A8FBCE74D97AFB032BD14569A0A"/>
  </w:style>
  <w:style w:type="paragraph" w:customStyle="1" w:styleId="94F8B497EB2948748B754F20B194A273">
    <w:name w:val="94F8B497EB2948748B754F20B194A273"/>
    <w:rsid w:val="00D71E4C"/>
    <w:pPr>
      <w:spacing w:after="160" w:line="259" w:lineRule="auto"/>
    </w:pPr>
  </w:style>
  <w:style w:type="paragraph" w:customStyle="1" w:styleId="2DE55524237145A9BEE8B48AF69736D7">
    <w:name w:val="2DE55524237145A9BEE8B48AF69736D7"/>
    <w:rsid w:val="00023CF4"/>
    <w:pPr>
      <w:spacing w:after="160" w:line="259" w:lineRule="auto"/>
    </w:pPr>
  </w:style>
  <w:style w:type="paragraph" w:customStyle="1" w:styleId="DFC223F4860A4244B5F19F468D71389B">
    <w:name w:val="DFC223F4860A4244B5F19F468D71389B"/>
    <w:rsid w:val="00023CF4"/>
    <w:pPr>
      <w:spacing w:after="160" w:line="259" w:lineRule="auto"/>
    </w:pPr>
  </w:style>
  <w:style w:type="paragraph" w:customStyle="1" w:styleId="DB1B4E6F6550467B82CB75EE22FA781F">
    <w:name w:val="DB1B4E6F6550467B82CB75EE22FA781F"/>
    <w:rsid w:val="00023C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CD42-1DCF-4B3B-B643-CE940999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inscription - camp21 - lenzerheide.dotx</Template>
  <TotalTime>5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Lovis</dc:creator>
  <cp:lastModifiedBy>Benoît LOVIS</cp:lastModifiedBy>
  <cp:revision>3</cp:revision>
  <cp:lastPrinted>2021-05-08T10:08:00Z</cp:lastPrinted>
  <dcterms:created xsi:type="dcterms:W3CDTF">2022-08-16T16:56:00Z</dcterms:created>
  <dcterms:modified xsi:type="dcterms:W3CDTF">2022-08-16T17:06:00Z</dcterms:modified>
</cp:coreProperties>
</file>